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FE90" w14:textId="77777777" w:rsidR="00FE067E" w:rsidRPr="00930A82" w:rsidRDefault="003C6034" w:rsidP="00CC1F3B">
      <w:pPr>
        <w:pStyle w:val="TitlePageOrigin"/>
        <w:rPr>
          <w:color w:val="auto"/>
        </w:rPr>
      </w:pPr>
      <w:r w:rsidRPr="00930A82">
        <w:rPr>
          <w:caps w:val="0"/>
          <w:color w:val="auto"/>
        </w:rPr>
        <w:t>WEST VIRGINIA LEGISLATURE</w:t>
      </w:r>
    </w:p>
    <w:p w14:paraId="255DC670" w14:textId="634C000D" w:rsidR="00CD36CF" w:rsidRPr="00930A82" w:rsidRDefault="00CD36CF" w:rsidP="00CC1F3B">
      <w:pPr>
        <w:pStyle w:val="TitlePageSession"/>
        <w:rPr>
          <w:color w:val="auto"/>
        </w:rPr>
      </w:pPr>
      <w:r w:rsidRPr="00930A82">
        <w:rPr>
          <w:color w:val="auto"/>
        </w:rPr>
        <w:t>20</w:t>
      </w:r>
      <w:r w:rsidR="00EC5E63" w:rsidRPr="00930A82">
        <w:rPr>
          <w:color w:val="auto"/>
        </w:rPr>
        <w:t>2</w:t>
      </w:r>
      <w:r w:rsidR="006C41AE" w:rsidRPr="00930A82">
        <w:rPr>
          <w:color w:val="auto"/>
        </w:rPr>
        <w:t>4</w:t>
      </w:r>
      <w:r w:rsidRPr="00930A82">
        <w:rPr>
          <w:color w:val="auto"/>
        </w:rPr>
        <w:t xml:space="preserve"> </w:t>
      </w:r>
      <w:r w:rsidR="003C6034" w:rsidRPr="00930A82">
        <w:rPr>
          <w:caps w:val="0"/>
          <w:color w:val="auto"/>
        </w:rPr>
        <w:t>REGULAR SESSION</w:t>
      </w:r>
    </w:p>
    <w:p w14:paraId="19926E5D" w14:textId="77777777" w:rsidR="00CD36CF" w:rsidRPr="00930A82" w:rsidRDefault="00473ECD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02D1206C5984965BF3DD553F1F46025"/>
          </w:placeholder>
          <w:text/>
        </w:sdtPr>
        <w:sdtEndPr/>
        <w:sdtContent>
          <w:r w:rsidR="00AE48A0" w:rsidRPr="00930A82">
            <w:rPr>
              <w:color w:val="auto"/>
            </w:rPr>
            <w:t>Introduced</w:t>
          </w:r>
        </w:sdtContent>
      </w:sdt>
    </w:p>
    <w:p w14:paraId="21A097B1" w14:textId="2F1F8274" w:rsidR="00CD36CF" w:rsidRPr="00930A82" w:rsidRDefault="00473ECD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262C188879244B41BE618E26B44AC968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930A82">
            <w:rPr>
              <w:color w:val="auto"/>
            </w:rPr>
            <w:t>House</w:t>
          </w:r>
        </w:sdtContent>
      </w:sdt>
      <w:r w:rsidR="00303684" w:rsidRPr="00930A82">
        <w:rPr>
          <w:color w:val="auto"/>
        </w:rPr>
        <w:t xml:space="preserve"> </w:t>
      </w:r>
      <w:r w:rsidR="00CD36CF" w:rsidRPr="00930A82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69D9274F07074A3CA6FC32D6C5554024"/>
          </w:placeholder>
          <w:text/>
        </w:sdtPr>
        <w:sdtEndPr/>
        <w:sdtContent>
          <w:r w:rsidR="000E228B">
            <w:rPr>
              <w:color w:val="auto"/>
            </w:rPr>
            <w:t>4245</w:t>
          </w:r>
        </w:sdtContent>
      </w:sdt>
    </w:p>
    <w:p w14:paraId="28E813BB" w14:textId="2AA88324" w:rsidR="00CD36CF" w:rsidRPr="00930A82" w:rsidRDefault="00CD36CF" w:rsidP="00CC1F3B">
      <w:pPr>
        <w:pStyle w:val="Sponsors"/>
        <w:rPr>
          <w:color w:val="auto"/>
        </w:rPr>
      </w:pPr>
      <w:r w:rsidRPr="00930A82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DE0CC974C973437BB82DC4C57BC3EBBD"/>
          </w:placeholder>
          <w:text w:multiLine="1"/>
        </w:sdtPr>
        <w:sdtEndPr/>
        <w:sdtContent>
          <w:r w:rsidR="00D25B6A" w:rsidRPr="00930A82">
            <w:rPr>
              <w:color w:val="auto"/>
            </w:rPr>
            <w:t>Delegate Hornbuckle</w:t>
          </w:r>
        </w:sdtContent>
      </w:sdt>
    </w:p>
    <w:p w14:paraId="6A49A9C6" w14:textId="3E83DDA0" w:rsidR="00E831B3" w:rsidRPr="00930A82" w:rsidRDefault="00CD36CF" w:rsidP="00CC1F3B">
      <w:pPr>
        <w:pStyle w:val="References"/>
        <w:rPr>
          <w:color w:val="auto"/>
        </w:rPr>
      </w:pPr>
      <w:r w:rsidRPr="00930A82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B38698F191FD4209BE77BB4BCB8A83A4"/>
          </w:placeholder>
          <w:text w:multiLine="1"/>
        </w:sdtPr>
        <w:sdtContent>
          <w:r w:rsidR="00473ECD" w:rsidRPr="00930A82">
            <w:rPr>
              <w:color w:val="auto"/>
            </w:rPr>
            <w:t xml:space="preserve">Introduced </w:t>
          </w:r>
          <w:r w:rsidR="00473ECD" w:rsidRPr="00F67728">
            <w:rPr>
              <w:color w:val="auto"/>
            </w:rPr>
            <w:t>January 10, 2024</w:t>
          </w:r>
          <w:r w:rsidR="00473ECD" w:rsidRPr="00930A82">
            <w:rPr>
              <w:color w:val="auto"/>
            </w:rPr>
            <w:t>; Referred</w:t>
          </w:r>
          <w:r w:rsidR="00473ECD" w:rsidRPr="00930A82">
            <w:rPr>
              <w:color w:val="auto"/>
            </w:rPr>
            <w:br/>
            <w:t xml:space="preserve">to the Committee on </w:t>
          </w:r>
          <w:r w:rsidR="00473ECD">
            <w:rPr>
              <w:color w:val="auto"/>
            </w:rPr>
            <w:t>Finance</w:t>
          </w:r>
        </w:sdtContent>
      </w:sdt>
      <w:r w:rsidRPr="00930A82">
        <w:rPr>
          <w:color w:val="auto"/>
        </w:rPr>
        <w:t>]</w:t>
      </w:r>
    </w:p>
    <w:p w14:paraId="2702FDA7" w14:textId="22AD80B1" w:rsidR="00303684" w:rsidRPr="00930A82" w:rsidRDefault="0000526A" w:rsidP="00CC1F3B">
      <w:pPr>
        <w:pStyle w:val="TitleSection"/>
        <w:rPr>
          <w:color w:val="auto"/>
        </w:rPr>
      </w:pPr>
      <w:r w:rsidRPr="00930A82">
        <w:rPr>
          <w:color w:val="auto"/>
        </w:rPr>
        <w:lastRenderedPageBreak/>
        <w:t>A BILL</w:t>
      </w:r>
      <w:r w:rsidR="00D25B6A" w:rsidRPr="00930A82">
        <w:rPr>
          <w:color w:val="auto"/>
        </w:rPr>
        <w:t xml:space="preserve"> to amend the Code of West Virginia, 1931, as amended, by adding thereto a new article, designated §11-13</w:t>
      </w:r>
      <w:r w:rsidR="006C41AE" w:rsidRPr="00930A82">
        <w:rPr>
          <w:color w:val="auto"/>
        </w:rPr>
        <w:t>NN</w:t>
      </w:r>
      <w:r w:rsidR="00D25B6A" w:rsidRPr="00930A82">
        <w:rPr>
          <w:color w:val="auto"/>
        </w:rPr>
        <w:t xml:space="preserve">-1, relating to creating </w:t>
      </w:r>
      <w:r w:rsidR="00B657A2" w:rsidRPr="00930A82">
        <w:rPr>
          <w:color w:val="auto"/>
        </w:rPr>
        <w:t>"</w:t>
      </w:r>
      <w:r w:rsidR="00D25B6A" w:rsidRPr="00930A82">
        <w:rPr>
          <w:color w:val="auto"/>
        </w:rPr>
        <w:t>The Young Professional Tax Credits</w:t>
      </w:r>
      <w:r w:rsidR="00B657A2" w:rsidRPr="00930A82">
        <w:rPr>
          <w:color w:val="auto"/>
        </w:rPr>
        <w:t>"</w:t>
      </w:r>
      <w:r w:rsidR="00D25B6A" w:rsidRPr="00930A82">
        <w:rPr>
          <w:color w:val="auto"/>
        </w:rPr>
        <w:t xml:space="preserve"> for student loans; and allowing tax credits for student loans for graduates between ages 18 and 40, together with a refundable child care credit.</w:t>
      </w:r>
    </w:p>
    <w:p w14:paraId="38C9B8A6" w14:textId="77777777" w:rsidR="00303684" w:rsidRPr="00930A82" w:rsidRDefault="00303684" w:rsidP="00CC1F3B">
      <w:pPr>
        <w:pStyle w:val="EnactingClause"/>
        <w:rPr>
          <w:color w:val="auto"/>
        </w:rPr>
      </w:pPr>
      <w:r w:rsidRPr="00930A82">
        <w:rPr>
          <w:color w:val="auto"/>
        </w:rPr>
        <w:t>Be it enacted by the Legislature of West Virginia:</w:t>
      </w:r>
    </w:p>
    <w:p w14:paraId="2DBD8F00" w14:textId="77777777" w:rsidR="003C6034" w:rsidRPr="00930A82" w:rsidRDefault="003C6034" w:rsidP="00CC1F3B">
      <w:pPr>
        <w:pStyle w:val="EnactingClause"/>
        <w:rPr>
          <w:color w:val="auto"/>
        </w:rPr>
        <w:sectPr w:rsidR="003C6034" w:rsidRPr="00930A82" w:rsidSect="00DF19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28D94752" w14:textId="19998D56" w:rsidR="00D25B6A" w:rsidRPr="00930A82" w:rsidRDefault="00D25B6A" w:rsidP="00D25B6A">
      <w:pPr>
        <w:pStyle w:val="ArticleHeading"/>
        <w:rPr>
          <w:color w:val="auto"/>
          <w:u w:val="single"/>
        </w:rPr>
      </w:pPr>
      <w:r w:rsidRPr="00930A82">
        <w:rPr>
          <w:color w:val="auto"/>
          <w:u w:val="single"/>
        </w:rPr>
        <w:t>ARTICLE 13</w:t>
      </w:r>
      <w:r w:rsidR="006C41AE" w:rsidRPr="00930A82">
        <w:rPr>
          <w:color w:val="auto"/>
          <w:u w:val="single"/>
        </w:rPr>
        <w:t>NN</w:t>
      </w:r>
      <w:r w:rsidRPr="00930A82">
        <w:rPr>
          <w:color w:val="auto"/>
          <w:u w:val="single"/>
        </w:rPr>
        <w:t>. THE YOUNG PROFESSIONAL TAX CREDITS.</w:t>
      </w:r>
    </w:p>
    <w:p w14:paraId="3291EDF4" w14:textId="5F0C38AE" w:rsidR="00D25B6A" w:rsidRPr="00930A82" w:rsidRDefault="00D25B6A" w:rsidP="00D25B6A">
      <w:pPr>
        <w:pStyle w:val="SectionHeading"/>
        <w:rPr>
          <w:color w:val="auto"/>
          <w:u w:val="single"/>
        </w:rPr>
      </w:pPr>
      <w:r w:rsidRPr="00930A82">
        <w:rPr>
          <w:color w:val="auto"/>
          <w:u w:val="single"/>
        </w:rPr>
        <w:t>§11-13</w:t>
      </w:r>
      <w:r w:rsidR="006C41AE" w:rsidRPr="00930A82">
        <w:rPr>
          <w:color w:val="auto"/>
          <w:u w:val="single"/>
        </w:rPr>
        <w:t>NN</w:t>
      </w:r>
      <w:r w:rsidRPr="00930A82">
        <w:rPr>
          <w:color w:val="auto"/>
          <w:u w:val="single"/>
        </w:rPr>
        <w:t>-1. Tax credits for student loans.</w:t>
      </w:r>
    </w:p>
    <w:p w14:paraId="23628953" w14:textId="11BF3630" w:rsidR="00D25B6A" w:rsidRPr="00930A82" w:rsidRDefault="00D25B6A" w:rsidP="00D25B6A">
      <w:pPr>
        <w:pStyle w:val="SectionBody"/>
        <w:rPr>
          <w:color w:val="auto"/>
          <w:u w:val="single"/>
        </w:rPr>
      </w:pPr>
      <w:r w:rsidRPr="00930A82">
        <w:rPr>
          <w:color w:val="auto"/>
          <w:u w:val="single"/>
        </w:rPr>
        <w:t xml:space="preserve">(a) </w:t>
      </w:r>
      <w:r w:rsidRPr="00930A82">
        <w:rPr>
          <w:i/>
          <w:iCs/>
          <w:color w:val="auto"/>
          <w:u w:val="single"/>
        </w:rPr>
        <w:t>Credit allowed</w:t>
      </w:r>
      <w:r w:rsidRPr="00930A82">
        <w:rPr>
          <w:color w:val="auto"/>
          <w:u w:val="single"/>
        </w:rPr>
        <w:t>. — (1) For those tax years beginning on or after January 1, 202</w:t>
      </w:r>
      <w:r w:rsidR="006C41AE" w:rsidRPr="00930A82">
        <w:rPr>
          <w:color w:val="auto"/>
          <w:u w:val="single"/>
        </w:rPr>
        <w:t>4</w:t>
      </w:r>
      <w:r w:rsidRPr="00930A82">
        <w:rPr>
          <w:color w:val="auto"/>
          <w:u w:val="single"/>
        </w:rPr>
        <w:t>, there is allowed a credit for any taxpayer between the ages of 18 and 40 years, who has student loan debts, against personal income taxes imposed by this state; (2) for those tax years beginning on or after January 1, 202</w:t>
      </w:r>
      <w:r w:rsidR="006C41AE" w:rsidRPr="00930A82">
        <w:rPr>
          <w:color w:val="auto"/>
          <w:u w:val="single"/>
        </w:rPr>
        <w:t>4</w:t>
      </w:r>
      <w:r w:rsidRPr="00930A82">
        <w:rPr>
          <w:color w:val="auto"/>
          <w:u w:val="single"/>
        </w:rPr>
        <w:t>, there is allowed a refundable credit for any taxpayer between the ages of 18 and 40 years for child care equal to the federal deduction for dependent children of a college graduate who reside in this state, notwithstanding any provision of this code to the contrary.</w:t>
      </w:r>
    </w:p>
    <w:p w14:paraId="163B0D45" w14:textId="77777777" w:rsidR="00D25B6A" w:rsidRPr="00930A82" w:rsidRDefault="00D25B6A" w:rsidP="00D25B6A">
      <w:pPr>
        <w:pStyle w:val="SectionBody"/>
        <w:rPr>
          <w:color w:val="auto"/>
          <w:u w:val="single"/>
        </w:rPr>
      </w:pPr>
      <w:r w:rsidRPr="00930A82">
        <w:rPr>
          <w:color w:val="auto"/>
          <w:u w:val="single"/>
        </w:rPr>
        <w:t xml:space="preserve">(b) </w:t>
      </w:r>
      <w:r w:rsidRPr="00930A82">
        <w:rPr>
          <w:i/>
          <w:iCs/>
          <w:color w:val="auto"/>
          <w:u w:val="single"/>
        </w:rPr>
        <w:t>Amount of credit</w:t>
      </w:r>
      <w:r w:rsidRPr="00930A82">
        <w:rPr>
          <w:color w:val="auto"/>
          <w:u w:val="single"/>
        </w:rPr>
        <w:t xml:space="preserve">. — The tax credit equals the accumulated amount of interest on the student loan for the taxable year: </w:t>
      </w:r>
      <w:r w:rsidRPr="00930A82">
        <w:rPr>
          <w:i/>
          <w:color w:val="auto"/>
          <w:u w:val="single"/>
        </w:rPr>
        <w:t>Provided,</w:t>
      </w:r>
      <w:r w:rsidRPr="00930A82">
        <w:rPr>
          <w:color w:val="auto"/>
          <w:u w:val="single"/>
        </w:rPr>
        <w:t xml:space="preserve"> That a taxpayer who is a college graduate with no student loan debt is entitled to an annual tax credit of up to $1,000 of personal income tax until the taxpayer reaches the age of 40 years or leaves the State of West Virginia, whichever first occurs: </w:t>
      </w:r>
      <w:r w:rsidRPr="00930A82">
        <w:rPr>
          <w:i/>
          <w:color w:val="auto"/>
          <w:u w:val="single"/>
        </w:rPr>
        <w:t>Provided, however</w:t>
      </w:r>
      <w:r w:rsidRPr="00930A82">
        <w:rPr>
          <w:color w:val="auto"/>
          <w:u w:val="single"/>
        </w:rPr>
        <w:t>, That this tax credit may be claimed by any graduate from age 18 to 40 or until all of the student loans are repaid.</w:t>
      </w:r>
    </w:p>
    <w:p w14:paraId="5C23AC8B" w14:textId="7278DAEB" w:rsidR="008736AA" w:rsidRPr="00930A82" w:rsidRDefault="00D25B6A" w:rsidP="00D25B6A">
      <w:pPr>
        <w:pStyle w:val="SectionBody"/>
        <w:rPr>
          <w:color w:val="auto"/>
        </w:rPr>
      </w:pPr>
      <w:r w:rsidRPr="00930A82">
        <w:rPr>
          <w:color w:val="auto"/>
          <w:u w:val="single"/>
        </w:rPr>
        <w:t xml:space="preserve">(c) </w:t>
      </w:r>
      <w:r w:rsidRPr="00930A82">
        <w:rPr>
          <w:i/>
          <w:color w:val="auto"/>
          <w:u w:val="single"/>
        </w:rPr>
        <w:t xml:space="preserve">Other tax credit </w:t>
      </w:r>
      <w:r w:rsidRPr="00930A82">
        <w:rPr>
          <w:i/>
          <w:iCs/>
          <w:color w:val="auto"/>
          <w:u w:val="single"/>
        </w:rPr>
        <w:t>requirements</w:t>
      </w:r>
      <w:r w:rsidRPr="00930A82">
        <w:rPr>
          <w:color w:val="auto"/>
          <w:u w:val="single"/>
        </w:rPr>
        <w:t>. — In addition to the qualifications specified in subsection (a) of this section, a taxpayer shall be a resident for at least three years to be eligible for the tax credit for student loans.</w:t>
      </w:r>
    </w:p>
    <w:p w14:paraId="5F9F3D84" w14:textId="77777777" w:rsidR="00C33014" w:rsidRPr="00930A82" w:rsidRDefault="00C33014" w:rsidP="00CC1F3B">
      <w:pPr>
        <w:pStyle w:val="Note"/>
        <w:rPr>
          <w:color w:val="auto"/>
        </w:rPr>
      </w:pPr>
    </w:p>
    <w:p w14:paraId="7B07D5CE" w14:textId="7C905C89" w:rsidR="006865E9" w:rsidRPr="00930A82" w:rsidRDefault="00CF1DCA" w:rsidP="00CC1F3B">
      <w:pPr>
        <w:pStyle w:val="Note"/>
        <w:rPr>
          <w:color w:val="auto"/>
        </w:rPr>
      </w:pPr>
      <w:r w:rsidRPr="00930A82">
        <w:rPr>
          <w:color w:val="auto"/>
        </w:rPr>
        <w:t>NOTE: The</w:t>
      </w:r>
      <w:r w:rsidR="006865E9" w:rsidRPr="00930A82">
        <w:rPr>
          <w:color w:val="auto"/>
        </w:rPr>
        <w:t xml:space="preserve"> purpose of this bill is to </w:t>
      </w:r>
      <w:r w:rsidR="00D25B6A" w:rsidRPr="00930A82">
        <w:rPr>
          <w:color w:val="auto"/>
        </w:rPr>
        <w:t xml:space="preserve">create </w:t>
      </w:r>
      <w:r w:rsidR="00B657A2" w:rsidRPr="00930A82">
        <w:rPr>
          <w:color w:val="auto"/>
        </w:rPr>
        <w:t>"</w:t>
      </w:r>
      <w:r w:rsidR="00D25B6A" w:rsidRPr="00930A82">
        <w:rPr>
          <w:color w:val="auto"/>
        </w:rPr>
        <w:t>The Young Professional Tax Credits</w:t>
      </w:r>
      <w:r w:rsidR="00B657A2" w:rsidRPr="00930A82">
        <w:rPr>
          <w:color w:val="auto"/>
        </w:rPr>
        <w:t>"</w:t>
      </w:r>
      <w:r w:rsidR="00D25B6A" w:rsidRPr="00930A82">
        <w:rPr>
          <w:color w:val="auto"/>
        </w:rPr>
        <w:t xml:space="preserve"> for student loans.  The bill provides that the credit applies to college graduates from ages 18 to 40 or until the student loan is repaid.  The bill also provides for a refundable child care credit.</w:t>
      </w:r>
    </w:p>
    <w:p w14:paraId="76A22C67" w14:textId="77777777" w:rsidR="006865E9" w:rsidRPr="00930A82" w:rsidRDefault="00AE48A0" w:rsidP="00CC1F3B">
      <w:pPr>
        <w:pStyle w:val="Note"/>
        <w:rPr>
          <w:color w:val="auto"/>
        </w:rPr>
      </w:pPr>
      <w:r w:rsidRPr="00930A82">
        <w:rPr>
          <w:color w:val="auto"/>
        </w:rPr>
        <w:t xml:space="preserve">Strike-throughs indicate language that would be stricken from a heading or the present law </w:t>
      </w:r>
      <w:r w:rsidRPr="00930A82">
        <w:rPr>
          <w:color w:val="auto"/>
        </w:rPr>
        <w:lastRenderedPageBreak/>
        <w:t>and underscoring indicates new language that would be added.</w:t>
      </w:r>
    </w:p>
    <w:sectPr w:rsidR="006865E9" w:rsidRPr="00930A82" w:rsidSect="00840BC9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A94458" w14:textId="77777777" w:rsidR="00D25B6A" w:rsidRPr="00B844FE" w:rsidRDefault="00D25B6A" w:rsidP="00B844FE">
      <w:r>
        <w:separator/>
      </w:r>
    </w:p>
  </w:endnote>
  <w:endnote w:type="continuationSeparator" w:id="0">
    <w:p w14:paraId="37728D6F" w14:textId="77777777" w:rsidR="00D25B6A" w:rsidRPr="00B844FE" w:rsidRDefault="00D25B6A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3A34E0C3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199F6C3D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DA7AE6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FC777E" w14:textId="77777777" w:rsidR="004D5E5C" w:rsidRDefault="004D5E5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68E7343" w14:textId="77777777" w:rsidR="00D25B6A" w:rsidRPr="00B844FE" w:rsidRDefault="00D25B6A" w:rsidP="00B844FE">
      <w:r>
        <w:separator/>
      </w:r>
    </w:p>
  </w:footnote>
  <w:footnote w:type="continuationSeparator" w:id="0">
    <w:p w14:paraId="37CD806F" w14:textId="77777777" w:rsidR="00D25B6A" w:rsidRPr="00B844FE" w:rsidRDefault="00D25B6A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C4D7B9" w14:textId="77777777" w:rsidR="002A0269" w:rsidRPr="00B844FE" w:rsidRDefault="00473ECD">
    <w:pPr>
      <w:pStyle w:val="Header"/>
    </w:pPr>
    <w:sdt>
      <w:sdtPr>
        <w:id w:val="-684364211"/>
        <w:placeholder>
          <w:docPart w:val="262C188879244B41BE618E26B44AC9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262C188879244B41BE618E26B44AC968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EE9F27" w14:textId="77885E92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840BC9" w:rsidRPr="00C909A3">
      <w:rPr>
        <w:color w:val="auto"/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D25B6A">
          <w:rPr>
            <w:sz w:val="22"/>
            <w:szCs w:val="22"/>
          </w:rPr>
          <w:t>202</w:t>
        </w:r>
        <w:r w:rsidR="006C41AE">
          <w:rPr>
            <w:sz w:val="22"/>
            <w:szCs w:val="22"/>
          </w:rPr>
          <w:t>4R1386</w:t>
        </w:r>
      </w:sdtContent>
    </w:sdt>
  </w:p>
  <w:p w14:paraId="335C7DB3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5C9704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08141630">
    <w:abstractNumId w:val="0"/>
  </w:num>
  <w:num w:numId="2" w16cid:durableId="15574668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B6A"/>
    <w:rsid w:val="0000526A"/>
    <w:rsid w:val="000573A9"/>
    <w:rsid w:val="00085D22"/>
    <w:rsid w:val="00093AB0"/>
    <w:rsid w:val="000C5C77"/>
    <w:rsid w:val="000E228B"/>
    <w:rsid w:val="000E3912"/>
    <w:rsid w:val="0010070F"/>
    <w:rsid w:val="0015112E"/>
    <w:rsid w:val="001552E7"/>
    <w:rsid w:val="001566B4"/>
    <w:rsid w:val="001A66B7"/>
    <w:rsid w:val="001C279E"/>
    <w:rsid w:val="001D459E"/>
    <w:rsid w:val="0022348D"/>
    <w:rsid w:val="0027011C"/>
    <w:rsid w:val="00274200"/>
    <w:rsid w:val="00275740"/>
    <w:rsid w:val="002A0269"/>
    <w:rsid w:val="00303684"/>
    <w:rsid w:val="003143F5"/>
    <w:rsid w:val="00314854"/>
    <w:rsid w:val="00394191"/>
    <w:rsid w:val="003C51CD"/>
    <w:rsid w:val="003C6034"/>
    <w:rsid w:val="00400B5C"/>
    <w:rsid w:val="004368E0"/>
    <w:rsid w:val="00473ECD"/>
    <w:rsid w:val="004C13DD"/>
    <w:rsid w:val="004D3ABE"/>
    <w:rsid w:val="004D5E5C"/>
    <w:rsid w:val="004E3441"/>
    <w:rsid w:val="00500579"/>
    <w:rsid w:val="005A4EEC"/>
    <w:rsid w:val="005A5366"/>
    <w:rsid w:val="006369EB"/>
    <w:rsid w:val="00637E73"/>
    <w:rsid w:val="006865E9"/>
    <w:rsid w:val="00686E9A"/>
    <w:rsid w:val="00691F3E"/>
    <w:rsid w:val="00694BFB"/>
    <w:rsid w:val="006A106B"/>
    <w:rsid w:val="006C41AE"/>
    <w:rsid w:val="006C523D"/>
    <w:rsid w:val="006D4036"/>
    <w:rsid w:val="007A5259"/>
    <w:rsid w:val="007A7081"/>
    <w:rsid w:val="007F1CF5"/>
    <w:rsid w:val="00834EDE"/>
    <w:rsid w:val="00840BC9"/>
    <w:rsid w:val="008736AA"/>
    <w:rsid w:val="008D275D"/>
    <w:rsid w:val="008F1F78"/>
    <w:rsid w:val="00930A82"/>
    <w:rsid w:val="00980327"/>
    <w:rsid w:val="00986478"/>
    <w:rsid w:val="009B5557"/>
    <w:rsid w:val="009F1067"/>
    <w:rsid w:val="00A31E01"/>
    <w:rsid w:val="00A527AD"/>
    <w:rsid w:val="00A718CF"/>
    <w:rsid w:val="00AE48A0"/>
    <w:rsid w:val="00AE61BE"/>
    <w:rsid w:val="00B16F25"/>
    <w:rsid w:val="00B24422"/>
    <w:rsid w:val="00B657A2"/>
    <w:rsid w:val="00B66B81"/>
    <w:rsid w:val="00B71E6F"/>
    <w:rsid w:val="00B80C20"/>
    <w:rsid w:val="00B844FE"/>
    <w:rsid w:val="00B86B4F"/>
    <w:rsid w:val="00BA1F84"/>
    <w:rsid w:val="00BC562B"/>
    <w:rsid w:val="00C33014"/>
    <w:rsid w:val="00C33434"/>
    <w:rsid w:val="00C34869"/>
    <w:rsid w:val="00C42EB6"/>
    <w:rsid w:val="00C85096"/>
    <w:rsid w:val="00C909A3"/>
    <w:rsid w:val="00CB20EF"/>
    <w:rsid w:val="00CC1F3B"/>
    <w:rsid w:val="00CD12CB"/>
    <w:rsid w:val="00CD36CF"/>
    <w:rsid w:val="00CF1DCA"/>
    <w:rsid w:val="00D25B6A"/>
    <w:rsid w:val="00D579FC"/>
    <w:rsid w:val="00D81C16"/>
    <w:rsid w:val="00DE526B"/>
    <w:rsid w:val="00DF199D"/>
    <w:rsid w:val="00E01542"/>
    <w:rsid w:val="00E365F1"/>
    <w:rsid w:val="00E62F48"/>
    <w:rsid w:val="00E831B3"/>
    <w:rsid w:val="00E95FBC"/>
    <w:rsid w:val="00EC5E63"/>
    <w:rsid w:val="00EE70CB"/>
    <w:rsid w:val="00F41CA2"/>
    <w:rsid w:val="00F443C0"/>
    <w:rsid w:val="00F62EFB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6F31B34"/>
  <w15:chartTrackingRefBased/>
  <w15:docId w15:val="{C4DCD786-E46C-4CF3-8625-70986B71C2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D25B6A"/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D25B6A"/>
    <w:rPr>
      <w:rFonts w:eastAsia="Calibri"/>
      <w:b/>
      <w:color w:val="000000"/>
    </w:rPr>
  </w:style>
  <w:style w:type="character" w:customStyle="1" w:styleId="SectionBodyChar">
    <w:name w:val="Section Body Char"/>
    <w:link w:val="SectionBody"/>
    <w:rsid w:val="00D25B6A"/>
    <w:rPr>
      <w:rFonts w:eastAsia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02D1206C5984965BF3DD553F1F460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2BD245-4FBF-46AE-A472-E00733D88142}"/>
      </w:docPartPr>
      <w:docPartBody>
        <w:p w:rsidR="003A1B9B" w:rsidRDefault="003A1B9B">
          <w:pPr>
            <w:pStyle w:val="C02D1206C5984965BF3DD553F1F46025"/>
          </w:pPr>
          <w:r w:rsidRPr="00B844FE">
            <w:t>Prefix Text</w:t>
          </w:r>
        </w:p>
      </w:docPartBody>
    </w:docPart>
    <w:docPart>
      <w:docPartPr>
        <w:name w:val="262C188879244B41BE618E26B44AC9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81B6CF-ABDB-457F-91BF-E4CB5057BA56}"/>
      </w:docPartPr>
      <w:docPartBody>
        <w:p w:rsidR="003A1B9B" w:rsidRDefault="003A1B9B">
          <w:pPr>
            <w:pStyle w:val="262C188879244B41BE618E26B44AC968"/>
          </w:pPr>
          <w:r w:rsidRPr="00B844FE">
            <w:t>[Type here]</w:t>
          </w:r>
        </w:p>
      </w:docPartBody>
    </w:docPart>
    <w:docPart>
      <w:docPartPr>
        <w:name w:val="69D9274F07074A3CA6FC32D6C55540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3EC51-D913-43D0-A550-CFC3471456A3}"/>
      </w:docPartPr>
      <w:docPartBody>
        <w:p w:rsidR="003A1B9B" w:rsidRDefault="003A1B9B">
          <w:pPr>
            <w:pStyle w:val="69D9274F07074A3CA6FC32D6C5554024"/>
          </w:pPr>
          <w:r w:rsidRPr="00B844FE">
            <w:t>Number</w:t>
          </w:r>
        </w:p>
      </w:docPartBody>
    </w:docPart>
    <w:docPart>
      <w:docPartPr>
        <w:name w:val="DE0CC974C973437BB82DC4C57BC3EB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DEF50-7504-4E0B-9495-B8B5CF69EBBC}"/>
      </w:docPartPr>
      <w:docPartBody>
        <w:p w:rsidR="003A1B9B" w:rsidRDefault="003A1B9B">
          <w:pPr>
            <w:pStyle w:val="DE0CC974C973437BB82DC4C57BC3EBBD"/>
          </w:pPr>
          <w:r w:rsidRPr="00B844FE">
            <w:t>Enter Sponsors Here</w:t>
          </w:r>
        </w:p>
      </w:docPartBody>
    </w:docPart>
    <w:docPart>
      <w:docPartPr>
        <w:name w:val="B38698F191FD4209BE77BB4BCB8A8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B4D3DD-DCE7-4B35-8006-2B878A5EC31F}"/>
      </w:docPartPr>
      <w:docPartBody>
        <w:p w:rsidR="003A1B9B" w:rsidRDefault="003A1B9B">
          <w:pPr>
            <w:pStyle w:val="B38698F191FD4209BE77BB4BCB8A83A4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B9B"/>
    <w:rsid w:val="003A1B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02D1206C5984965BF3DD553F1F46025">
    <w:name w:val="C02D1206C5984965BF3DD553F1F46025"/>
  </w:style>
  <w:style w:type="paragraph" w:customStyle="1" w:styleId="262C188879244B41BE618E26B44AC968">
    <w:name w:val="262C188879244B41BE618E26B44AC968"/>
  </w:style>
  <w:style w:type="paragraph" w:customStyle="1" w:styleId="69D9274F07074A3CA6FC32D6C5554024">
    <w:name w:val="69D9274F07074A3CA6FC32D6C5554024"/>
  </w:style>
  <w:style w:type="paragraph" w:customStyle="1" w:styleId="DE0CC974C973437BB82DC4C57BC3EBBD">
    <w:name w:val="DE0CC974C973437BB82DC4C57BC3EBBD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B38698F191FD4209BE77BB4BCB8A83A4">
    <w:name w:val="B38698F191FD4209BE77BB4BCB8A83A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3</Pages>
  <Words>357</Words>
  <Characters>2038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Alder</dc:creator>
  <cp:keywords/>
  <dc:description/>
  <cp:lastModifiedBy>Jacob Redman</cp:lastModifiedBy>
  <cp:revision>3</cp:revision>
  <dcterms:created xsi:type="dcterms:W3CDTF">2024-01-05T19:57:00Z</dcterms:created>
  <dcterms:modified xsi:type="dcterms:W3CDTF">2024-01-08T20:41:00Z</dcterms:modified>
</cp:coreProperties>
</file>